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揭阳空港经济区炮台华泰纸制品厂建设项目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432F5F"/>
    <w:rsid w:val="130B3EE8"/>
    <w:rsid w:val="158D4811"/>
    <w:rsid w:val="44EB321A"/>
    <w:rsid w:val="47E72C33"/>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2021-06-21T01:46:55Z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B27660E0A460433884FE2F12A9FBB189</vt:lpwstr>
  </property>
</Properties>
</file>