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揭西县金岭生猪屠宰有限公司定点屠宰厂建设项目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277047B"/>
    <w:rsid w:val="1051683E"/>
    <w:rsid w:val="2A5C0A36"/>
    <w:rsid w:val="44EB321A"/>
    <w:rsid w:val="47A749CD"/>
    <w:rsid w:val="5F7A6120"/>
    <w:rsid w:val="61183E9B"/>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wuhaofeng</cp:lastModifiedBy>
  <dcterms:modified xsi:type="dcterms:W3CDTF">2021-07-27T02:34:12Z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9C450ADB74894F14B0352CB1632F7B9B</vt:lpwstr>
  </property>
</Properties>
</file>