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lang w:val="en-US" w:eastAsia="zh-CN"/>
              </w:rPr>
              <w:t>广东惠群科技种养有限公司养殖场扩建项目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bookmarkStart w:id="0" w:name="_GoBack"/>
            <w:bookmarkEnd w:id="0"/>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yODgyZGRiNWIxMGQ2NWYxODE3NWM3YjY4ZTIwMmEifQ=="/>
  </w:docVars>
  <w:rsids>
    <w:rsidRoot w:val="44EB321A"/>
    <w:rsid w:val="0277047B"/>
    <w:rsid w:val="095F4579"/>
    <w:rsid w:val="1051683E"/>
    <w:rsid w:val="2A5C0A36"/>
    <w:rsid w:val="36437A1C"/>
    <w:rsid w:val="44EB321A"/>
    <w:rsid w:val="47A749CD"/>
    <w:rsid w:val="5F7A6120"/>
    <w:rsid w:val="61183E9B"/>
    <w:rsid w:val="616C7B99"/>
    <w:rsid w:val="61A63381"/>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430</Words>
  <Characters>442</Characters>
  <Lines>0</Lines>
  <Paragraphs>0</Paragraphs>
  <TotalTime>1</TotalTime>
  <ScaleCrop>false</ScaleCrop>
  <LinksUpToDate>false</LinksUpToDate>
  <CharactersWithSpaces>465</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Administrator</cp:lastModifiedBy>
  <dcterms:modified xsi:type="dcterms:W3CDTF">2022-07-08T02:55:16Z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2ED5BC2233744388A16A2EB2D79B087A</vt:lpwstr>
  </property>
</Properties>
</file>