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东阳街道岐山经济联合社屠宰场项目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jNDAyN2Q2MWEyMjNmZTJmMDMyN2E1MDUxYmUyMmUifQ=="/>
  </w:docVars>
  <w:rsids>
    <w:rsidRoot w:val="44EB321A"/>
    <w:rsid w:val="0277047B"/>
    <w:rsid w:val="095F4579"/>
    <w:rsid w:val="1051683E"/>
    <w:rsid w:val="17DF19BF"/>
    <w:rsid w:val="2A5C0A36"/>
    <w:rsid w:val="44EB321A"/>
    <w:rsid w:val="47A749CD"/>
    <w:rsid w:val="5F7A6120"/>
    <w:rsid w:val="61183E9B"/>
    <w:rsid w:val="61A63381"/>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435</Words>
  <Characters>447</Characters>
  <Lines>0</Lines>
  <Paragraphs>0</Paragraphs>
  <TotalTime>0</TotalTime>
  <ScaleCrop>false</ScaleCrop>
  <LinksUpToDate>false</LinksUpToDate>
  <CharactersWithSpaces>470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悠然自得</cp:lastModifiedBy>
  <dcterms:modified xsi:type="dcterms:W3CDTF">2022-09-26T07:27:38Z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BC36467EB21543B2A40A3D731085DD6D</vt:lpwstr>
  </property>
</Properties>
</file>