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bookmarkStart w:id="0" w:name="_GoBack"/>
      <w:bookmarkEnd w:id="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普宁市牧原畜牧屠宰有限公司南径镇生猪定点屠宰厂建设项目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277047B"/>
    <w:rsid w:val="1051683E"/>
    <w:rsid w:val="24855A2D"/>
    <w:rsid w:val="2A5C0A36"/>
    <w:rsid w:val="3E10568C"/>
    <w:rsid w:val="44EB321A"/>
    <w:rsid w:val="47A749CD"/>
    <w:rsid w:val="5F7A6120"/>
    <w:rsid w:val="61183E9B"/>
    <w:rsid w:val="61A6338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438</Words>
  <Characters>450</Characters>
  <Lines>0</Lines>
  <Paragraphs>0</Paragraphs>
  <TotalTime>0</TotalTime>
  <ScaleCrop>false</ScaleCrop>
  <LinksUpToDate>false</LinksUpToDate>
  <CharactersWithSpaces>473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悠然自得</cp:lastModifiedBy>
  <dcterms:modified xsi:type="dcterms:W3CDTF">2022-10-09T07:52:39Z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804DC907B26F4D88875E9D3D369B4C0A</vt:lpwstr>
  </property>
</Properties>
</file>