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揭东中心城区冷链仓储物流建设项目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2020-06-10T08:18:53Z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